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870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655D7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宋体"/>
          <w:b/>
          <w:sz w:val="36"/>
          <w:szCs w:val="36"/>
        </w:rPr>
      </w:pPr>
    </w:p>
    <w:p w14:paraId="642A9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  <w:lang w:eastAsia="zh-CN"/>
        </w:rPr>
        <w:t>双月会商业务意见建议征集表</w:t>
      </w:r>
    </w:p>
    <w:p w14:paraId="06C6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/>
          <w:szCs w:val="32"/>
        </w:rPr>
      </w:pPr>
    </w:p>
    <w:p w14:paraId="09A8E6FE">
      <w:pPr>
        <w:rPr>
          <w:rFonts w:ascii="仿宋_GB2312"/>
          <w:sz w:val="24"/>
          <w:szCs w:val="40"/>
        </w:rPr>
      </w:pPr>
      <w:r>
        <w:rPr>
          <w:rFonts w:hint="eastAsia" w:ascii="仿宋_GB2312"/>
          <w:sz w:val="24"/>
          <w:szCs w:val="40"/>
        </w:rPr>
        <w:t>单位（公章）</w:t>
      </w:r>
      <w:r>
        <w:rPr>
          <w:rFonts w:ascii="仿宋_GB2312"/>
          <w:sz w:val="24"/>
          <w:szCs w:val="40"/>
        </w:rPr>
        <w:t>：</w:t>
      </w:r>
      <w:r>
        <w:rPr>
          <w:rFonts w:hint="eastAsia" w:ascii="仿宋_GB2312"/>
          <w:sz w:val="24"/>
          <w:szCs w:val="40"/>
        </w:rPr>
        <w:t xml:space="preserve"> </w:t>
      </w:r>
      <w:r>
        <w:rPr>
          <w:rFonts w:hint="eastAsia" w:ascii="仿宋_GB2312"/>
          <w:sz w:val="24"/>
          <w:szCs w:val="40"/>
          <w:u w:val="single"/>
        </w:rPr>
        <w:t xml:space="preserve">          </w:t>
      </w:r>
      <w:r>
        <w:rPr>
          <w:rFonts w:hint="eastAsia" w:ascii="仿宋_GB2312"/>
          <w:sz w:val="24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/>
          <w:sz w:val="24"/>
          <w:szCs w:val="40"/>
          <w:u w:val="single"/>
        </w:rPr>
        <w:t xml:space="preserve">      </w:t>
      </w:r>
      <w:r>
        <w:rPr>
          <w:rFonts w:ascii="仿宋_GB2312"/>
          <w:sz w:val="24"/>
          <w:szCs w:val="40"/>
        </w:rPr>
        <w:t xml:space="preserve"> </w:t>
      </w:r>
    </w:p>
    <w:p w14:paraId="03836C1B">
      <w:pPr>
        <w:rPr>
          <w:rFonts w:hint="eastAsia" w:ascii="仿宋_GB2312"/>
          <w:sz w:val="24"/>
          <w:szCs w:val="40"/>
        </w:rPr>
      </w:pPr>
    </w:p>
    <w:tbl>
      <w:tblPr>
        <w:tblStyle w:val="8"/>
        <w:tblW w:w="90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100"/>
        <w:gridCol w:w="2420"/>
        <w:gridCol w:w="2185"/>
        <w:gridCol w:w="1765"/>
      </w:tblGrid>
      <w:tr w14:paraId="4F7E3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528638C">
            <w:pPr>
              <w:jc w:val="both"/>
              <w:rPr>
                <w:rFonts w:hint="eastAsia" w:ascii="仿宋_GB2312"/>
                <w:sz w:val="24"/>
                <w:szCs w:val="40"/>
              </w:rPr>
            </w:pPr>
          </w:p>
          <w:p w14:paraId="15B8EAA1">
            <w:pPr>
              <w:jc w:val="center"/>
              <w:rPr>
                <w:rFonts w:hint="eastAsia" w:ascii="仿宋_GB2312"/>
                <w:sz w:val="24"/>
                <w:szCs w:val="40"/>
              </w:rPr>
            </w:pPr>
            <w:r>
              <w:rPr>
                <w:rFonts w:hint="eastAsia" w:ascii="仿宋_GB2312"/>
                <w:sz w:val="24"/>
                <w:szCs w:val="40"/>
              </w:rPr>
              <w:t>基本情况</w:t>
            </w: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2B9A">
            <w:pPr>
              <w:jc w:val="center"/>
              <w:rPr>
                <w:rFonts w:hint="eastAsia" w:ascii="仿宋_GB2312"/>
                <w:sz w:val="24"/>
                <w:szCs w:val="40"/>
              </w:rPr>
            </w:pPr>
            <w:r>
              <w:rPr>
                <w:rFonts w:hint="eastAsia" w:ascii="仿宋_GB2312"/>
                <w:sz w:val="24"/>
                <w:szCs w:val="40"/>
              </w:rPr>
              <w:t>姓</w:t>
            </w:r>
            <w:r>
              <w:rPr>
                <w:rFonts w:hint="eastAsia" w:ascii="仿宋_GB2312"/>
                <w:sz w:val="24"/>
                <w:szCs w:val="40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40"/>
              </w:rPr>
              <w:t>名</w:t>
            </w:r>
          </w:p>
        </w:tc>
        <w:tc>
          <w:tcPr>
            <w:tcW w:w="2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FD71E">
            <w:pPr>
              <w:jc w:val="center"/>
              <w:rPr>
                <w:rFonts w:hint="eastAsia" w:ascii="仿宋_GB2312"/>
                <w:sz w:val="24"/>
                <w:szCs w:val="40"/>
              </w:rPr>
            </w:pPr>
            <w:r>
              <w:rPr>
                <w:rFonts w:hint="eastAsia" w:ascii="仿宋_GB2312"/>
                <w:sz w:val="24"/>
                <w:szCs w:val="40"/>
              </w:rPr>
              <w:t>工作单位</w:t>
            </w:r>
          </w:p>
        </w:tc>
        <w:tc>
          <w:tcPr>
            <w:tcW w:w="2185" w:type="dxa"/>
            <w:tcBorders>
              <w:right w:val="single" w:color="auto" w:sz="4" w:space="0"/>
            </w:tcBorders>
            <w:noWrap w:val="0"/>
            <w:vAlign w:val="center"/>
          </w:tcPr>
          <w:p w14:paraId="5E3C88FD">
            <w:pPr>
              <w:jc w:val="center"/>
              <w:rPr>
                <w:rFonts w:hint="default" w:ascii="仿宋_GB2312" w:eastAsia="宋体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40"/>
                <w:lang w:val="en-US" w:eastAsia="zh-CN"/>
              </w:rPr>
              <w:t>职  务</w:t>
            </w:r>
          </w:p>
        </w:tc>
        <w:tc>
          <w:tcPr>
            <w:tcW w:w="1765" w:type="dxa"/>
            <w:tcBorders>
              <w:left w:val="single" w:color="auto" w:sz="4" w:space="0"/>
            </w:tcBorders>
            <w:noWrap w:val="0"/>
            <w:vAlign w:val="center"/>
          </w:tcPr>
          <w:p w14:paraId="50835A4B">
            <w:pPr>
              <w:jc w:val="center"/>
              <w:rPr>
                <w:rFonts w:hint="eastAsia" w:ascii="仿宋_GB2312" w:eastAsia="宋体"/>
                <w:sz w:val="24"/>
                <w:szCs w:val="40"/>
                <w:lang w:eastAsia="zh-CN"/>
              </w:rPr>
            </w:pPr>
            <w:r>
              <w:rPr>
                <w:rFonts w:hint="eastAsia" w:ascii="仿宋_GB2312"/>
                <w:sz w:val="24"/>
                <w:szCs w:val="40"/>
                <w:lang w:eastAsia="zh-CN"/>
              </w:rPr>
              <w:t>联系方式</w:t>
            </w:r>
          </w:p>
        </w:tc>
      </w:tr>
      <w:tr w14:paraId="2C3FD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8D16673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46C23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2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3BF2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2185" w:type="dxa"/>
            <w:tcBorders>
              <w:right w:val="single" w:color="auto" w:sz="4" w:space="0"/>
            </w:tcBorders>
            <w:noWrap w:val="0"/>
            <w:vAlign w:val="center"/>
          </w:tcPr>
          <w:p w14:paraId="5A2AA69B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1765" w:type="dxa"/>
            <w:tcBorders>
              <w:left w:val="single" w:color="auto" w:sz="4" w:space="0"/>
            </w:tcBorders>
            <w:noWrap w:val="0"/>
            <w:vAlign w:val="center"/>
          </w:tcPr>
          <w:p w14:paraId="74C83F64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</w:tr>
      <w:tr w14:paraId="15C8A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401D036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0F52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2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7988A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2185" w:type="dxa"/>
            <w:tcBorders>
              <w:right w:val="single" w:color="auto" w:sz="4" w:space="0"/>
            </w:tcBorders>
            <w:noWrap w:val="0"/>
            <w:vAlign w:val="center"/>
          </w:tcPr>
          <w:p w14:paraId="783E519A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1765" w:type="dxa"/>
            <w:tcBorders>
              <w:left w:val="single" w:color="auto" w:sz="4" w:space="0"/>
            </w:tcBorders>
            <w:noWrap w:val="0"/>
            <w:vAlign w:val="center"/>
          </w:tcPr>
          <w:p w14:paraId="44EAF145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</w:tr>
      <w:tr w14:paraId="39C7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noWrap w:val="0"/>
            <w:vAlign w:val="center"/>
          </w:tcPr>
          <w:p w14:paraId="408CA77A">
            <w:pPr>
              <w:jc w:val="center"/>
              <w:rPr>
                <w:rFonts w:hint="eastAsia" w:ascii="仿宋_GB2312" w:eastAsia="宋体"/>
                <w:sz w:val="24"/>
                <w:szCs w:val="40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40"/>
                <w:lang w:eastAsia="zh-CN"/>
              </w:rPr>
              <w:t>反映情况</w:t>
            </w:r>
          </w:p>
          <w:p w14:paraId="6C115644">
            <w:pPr>
              <w:jc w:val="center"/>
              <w:rPr>
                <w:rFonts w:hint="eastAsia" w:ascii="仿宋_GB2312" w:eastAsia="宋体"/>
                <w:sz w:val="24"/>
                <w:szCs w:val="40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40"/>
                <w:lang w:eastAsia="zh-CN"/>
              </w:rPr>
              <w:t>时间</w:t>
            </w:r>
          </w:p>
        </w:tc>
        <w:tc>
          <w:tcPr>
            <w:tcW w:w="747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9707313">
            <w:pPr>
              <w:jc w:val="center"/>
              <w:rPr>
                <w:rFonts w:hint="eastAsia" w:ascii="仿宋_GB2312"/>
                <w:sz w:val="24"/>
                <w:szCs w:val="40"/>
              </w:rPr>
            </w:pPr>
            <w:r>
              <w:rPr>
                <w:rFonts w:hint="eastAsia" w:ascii="仿宋_GB2312"/>
                <w:sz w:val="24"/>
                <w:szCs w:val="40"/>
              </w:rPr>
              <w:t xml:space="preserve">      年    </w:t>
            </w:r>
            <w:r>
              <w:rPr>
                <w:rFonts w:ascii="仿宋_GB2312"/>
                <w:sz w:val="24"/>
                <w:szCs w:val="40"/>
              </w:rPr>
              <w:t xml:space="preserve"> </w:t>
            </w:r>
            <w:r>
              <w:rPr>
                <w:rFonts w:hint="eastAsia" w:ascii="仿宋_GB2312"/>
                <w:sz w:val="24"/>
                <w:szCs w:val="40"/>
              </w:rPr>
              <w:t>月     日</w:t>
            </w:r>
          </w:p>
        </w:tc>
      </w:tr>
      <w:tr w14:paraId="71160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58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26CE5A1">
            <w:pPr>
              <w:jc w:val="center"/>
              <w:rPr>
                <w:rFonts w:hint="eastAsia" w:ascii="仿宋_GB2312" w:eastAsia="宋体"/>
                <w:sz w:val="24"/>
                <w:szCs w:val="40"/>
                <w:lang w:eastAsia="zh-CN"/>
              </w:rPr>
            </w:pPr>
            <w:r>
              <w:rPr>
                <w:rFonts w:hint="eastAsia" w:ascii="仿宋_GB2312"/>
                <w:sz w:val="24"/>
                <w:szCs w:val="40"/>
                <w:lang w:eastAsia="zh-CN"/>
              </w:rPr>
              <w:t>意见建议</w:t>
            </w:r>
          </w:p>
        </w:tc>
        <w:tc>
          <w:tcPr>
            <w:tcW w:w="74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5624C4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40"/>
                <w:lang w:val="en-US" w:eastAsia="zh-CN"/>
              </w:rPr>
              <w:t>1...</w:t>
            </w:r>
          </w:p>
        </w:tc>
      </w:tr>
      <w:tr w14:paraId="60A54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5B5FB568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74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099B8A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40"/>
                <w:lang w:val="en-US" w:eastAsia="zh-CN"/>
              </w:rPr>
              <w:t>2...</w:t>
            </w:r>
          </w:p>
        </w:tc>
      </w:tr>
      <w:tr w14:paraId="67FF7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0A69DC30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74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642ECB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40"/>
                <w:lang w:val="en-US" w:eastAsia="zh-CN"/>
              </w:rPr>
              <w:t>3...</w:t>
            </w:r>
          </w:p>
        </w:tc>
      </w:tr>
      <w:tr w14:paraId="10B9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45603566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74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4A1258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40"/>
                <w:lang w:val="en-US" w:eastAsia="zh-CN"/>
              </w:rPr>
              <w:t>4...</w:t>
            </w:r>
          </w:p>
        </w:tc>
      </w:tr>
      <w:tr w14:paraId="09033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587" w:type="dxa"/>
            <w:vMerge w:val="continue"/>
            <w:noWrap w:val="0"/>
            <w:vAlign w:val="center"/>
          </w:tcPr>
          <w:p w14:paraId="56D267E4">
            <w:pPr>
              <w:jc w:val="center"/>
              <w:rPr>
                <w:rFonts w:hint="eastAsia" w:ascii="仿宋_GB2312"/>
                <w:sz w:val="24"/>
                <w:szCs w:val="40"/>
              </w:rPr>
            </w:pPr>
          </w:p>
        </w:tc>
        <w:tc>
          <w:tcPr>
            <w:tcW w:w="747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26F4D3"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4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40"/>
                <w:lang w:val="en-US" w:eastAsia="zh-CN"/>
              </w:rPr>
              <w:t>5...</w:t>
            </w:r>
          </w:p>
        </w:tc>
      </w:tr>
    </w:tbl>
    <w:p w14:paraId="108C9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方正小标宋_GBK" w:cs="Times New Roman"/>
          <w:snapToGrid w:val="0"/>
          <w:color w:val="000000"/>
          <w:w w:val="10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100"/>
          <w:sz w:val="24"/>
          <w:szCs w:val="24"/>
        </w:rPr>
        <w:t>备注：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省医保局已开通云南省医保服务网厅，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</w:rPr>
        <w:t>本着</w:t>
      </w:r>
      <w:r>
        <w:rPr>
          <w:rFonts w:hint="eastAsia" w:ascii="方正仿宋_GBK" w:hAnsi="方正仿宋_GBK" w:eastAsia="方正仿宋_GBK" w:cs="方正仿宋_GBK"/>
          <w:w w:val="100"/>
          <w:sz w:val="24"/>
          <w:szCs w:val="24"/>
        </w:rPr>
        <w:t>“能线上不线下”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</w:rPr>
        <w:t>的原则，请优先选择通过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云南省医保服务网厅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val="en-US" w:eastAsia="zh-CN"/>
        </w:rPr>
        <w:t>https://ggfw.ynylbz.cn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</w:rPr>
        <w:t>或相关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业务电话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</w:rPr>
        <w:t>咨询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办理，省医保中心电话：0871—63886110；省异地结算中心电话：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val="en-US" w:eastAsia="zh-CN"/>
        </w:rPr>
        <w:t>0871—63886123；省基金监评中心电话：0871—63886019；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待遇保障处电话：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val="en-US" w:eastAsia="zh-CN"/>
        </w:rPr>
        <w:t>0871—63886067；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价格招采处电话：0871—63886059；医药服务处电话：0871—63886038；基金监管处电话：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val="en-US" w:eastAsia="zh-CN"/>
        </w:rPr>
        <w:t>0871—63886034；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药品耗材挂网由省政府采购和出让中心办理，</w:t>
      </w:r>
      <w:r>
        <w:rPr>
          <w:rFonts w:hint="eastAsia" w:ascii="Times New Roman" w:hAnsi="Times New Roman" w:eastAsia="方正仿宋_GBK" w:cs="Times New Roman"/>
          <w:w w:val="100"/>
          <w:sz w:val="24"/>
          <w:szCs w:val="24"/>
          <w:lang w:eastAsia="zh-CN"/>
        </w:rPr>
        <w:t>网址：http://www.ynyyzb.com.cn/HomePage/Default.aspx，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电话：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val="en-US" w:eastAsia="zh-CN"/>
        </w:rPr>
        <w:t>0871—</w:t>
      </w:r>
      <w:r>
        <w:rPr>
          <w:rFonts w:hint="default" w:ascii="Times New Roman" w:hAnsi="Times New Roman" w:eastAsia="方正仿宋_GBK" w:cs="Times New Roman"/>
          <w:w w:val="100"/>
          <w:sz w:val="24"/>
          <w:szCs w:val="24"/>
          <w:lang w:eastAsia="zh-CN"/>
        </w:rPr>
        <w:t>63606934。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417" w:left="1531" w:header="851" w:footer="153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48017">
    <w:pPr>
      <w:pStyle w:val="5"/>
      <w:ind w:right="21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9900720"/>
                          </w:sdtPr>
                          <w:sdtContent>
                            <w:p w14:paraId="3616B755">
                              <w:pPr>
                                <w:pStyle w:val="5"/>
                                <w:ind w:right="210" w:rightChars="100"/>
                                <w:jc w:val="right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2D5F982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9900720"/>
                    </w:sdtPr>
                    <w:sdtContent>
                      <w:p w14:paraId="3616B755">
                        <w:pPr>
                          <w:pStyle w:val="5"/>
                          <w:ind w:right="210" w:rightChars="100"/>
                          <w:jc w:val="right"/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2D5F9827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E4737">
    <w:pPr>
      <w:pStyle w:val="5"/>
      <w:ind w:left="210" w:leftChars="100"/>
      <w:rPr>
        <w:sz w:val="21"/>
        <w:szCs w:val="24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9900728"/>
                          </w:sdtPr>
                          <w:sdtContent>
                            <w:p w14:paraId="3AE4C4BD">
                              <w:pPr>
                                <w:pStyle w:val="5"/>
                                <w:ind w:left="210" w:leftChars="100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77F035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9900728"/>
                    </w:sdtPr>
                    <w:sdtContent>
                      <w:p w14:paraId="3AE4C4BD">
                        <w:pPr>
                          <w:pStyle w:val="5"/>
                          <w:ind w:left="210" w:leftChars="100"/>
                        </w:pP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77F0356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49C85"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FC279"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CA0B9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11"/>
    <w:rsid w:val="0000087B"/>
    <w:rsid w:val="000013A0"/>
    <w:rsid w:val="00007C60"/>
    <w:rsid w:val="000230B1"/>
    <w:rsid w:val="0003606A"/>
    <w:rsid w:val="00042498"/>
    <w:rsid w:val="000467A8"/>
    <w:rsid w:val="00057AF5"/>
    <w:rsid w:val="000628EA"/>
    <w:rsid w:val="000817D8"/>
    <w:rsid w:val="00086D04"/>
    <w:rsid w:val="000970FF"/>
    <w:rsid w:val="000A110B"/>
    <w:rsid w:val="000B71D8"/>
    <w:rsid w:val="000C08D1"/>
    <w:rsid w:val="000C5564"/>
    <w:rsid w:val="000C6567"/>
    <w:rsid w:val="000D4DBA"/>
    <w:rsid w:val="000E0716"/>
    <w:rsid w:val="000E484A"/>
    <w:rsid w:val="000F12C7"/>
    <w:rsid w:val="00106B41"/>
    <w:rsid w:val="001179BD"/>
    <w:rsid w:val="0012599E"/>
    <w:rsid w:val="00141DA0"/>
    <w:rsid w:val="0015400C"/>
    <w:rsid w:val="001A4800"/>
    <w:rsid w:val="001B39B8"/>
    <w:rsid w:val="001D1169"/>
    <w:rsid w:val="001E0455"/>
    <w:rsid w:val="001E1C21"/>
    <w:rsid w:val="001E6703"/>
    <w:rsid w:val="002442FA"/>
    <w:rsid w:val="00245BE8"/>
    <w:rsid w:val="00251808"/>
    <w:rsid w:val="00254354"/>
    <w:rsid w:val="00274E8E"/>
    <w:rsid w:val="00277AF7"/>
    <w:rsid w:val="00280115"/>
    <w:rsid w:val="0028189F"/>
    <w:rsid w:val="00287EC5"/>
    <w:rsid w:val="002A4FA4"/>
    <w:rsid w:val="002B1280"/>
    <w:rsid w:val="002B3BC1"/>
    <w:rsid w:val="002C57E3"/>
    <w:rsid w:val="002D12AF"/>
    <w:rsid w:val="002E4C84"/>
    <w:rsid w:val="002F1D07"/>
    <w:rsid w:val="003101A5"/>
    <w:rsid w:val="00310FB3"/>
    <w:rsid w:val="003208BD"/>
    <w:rsid w:val="00343DEE"/>
    <w:rsid w:val="0034502D"/>
    <w:rsid w:val="00353BC1"/>
    <w:rsid w:val="00386D59"/>
    <w:rsid w:val="003931D1"/>
    <w:rsid w:val="0039588D"/>
    <w:rsid w:val="003962F4"/>
    <w:rsid w:val="003A5086"/>
    <w:rsid w:val="003B0399"/>
    <w:rsid w:val="003C38FC"/>
    <w:rsid w:val="003C51DA"/>
    <w:rsid w:val="003E709D"/>
    <w:rsid w:val="004051F2"/>
    <w:rsid w:val="00417CCA"/>
    <w:rsid w:val="0043546F"/>
    <w:rsid w:val="00447621"/>
    <w:rsid w:val="00451815"/>
    <w:rsid w:val="00455106"/>
    <w:rsid w:val="00463C61"/>
    <w:rsid w:val="00464262"/>
    <w:rsid w:val="00494C6C"/>
    <w:rsid w:val="004B2818"/>
    <w:rsid w:val="004D0270"/>
    <w:rsid w:val="004D365D"/>
    <w:rsid w:val="005047B5"/>
    <w:rsid w:val="0051448B"/>
    <w:rsid w:val="0051531D"/>
    <w:rsid w:val="0052796A"/>
    <w:rsid w:val="0054133E"/>
    <w:rsid w:val="0055682D"/>
    <w:rsid w:val="0056691D"/>
    <w:rsid w:val="00574F25"/>
    <w:rsid w:val="005929BE"/>
    <w:rsid w:val="005A744B"/>
    <w:rsid w:val="005C62F0"/>
    <w:rsid w:val="005D2E68"/>
    <w:rsid w:val="006008A3"/>
    <w:rsid w:val="00611E78"/>
    <w:rsid w:val="006219D4"/>
    <w:rsid w:val="00625B34"/>
    <w:rsid w:val="0062662D"/>
    <w:rsid w:val="00636A32"/>
    <w:rsid w:val="00643A94"/>
    <w:rsid w:val="00644C59"/>
    <w:rsid w:val="006509A1"/>
    <w:rsid w:val="006545CD"/>
    <w:rsid w:val="00662EB9"/>
    <w:rsid w:val="00674EA6"/>
    <w:rsid w:val="00676AD4"/>
    <w:rsid w:val="0068616A"/>
    <w:rsid w:val="006D1310"/>
    <w:rsid w:val="006D4FA6"/>
    <w:rsid w:val="006E271D"/>
    <w:rsid w:val="0072618E"/>
    <w:rsid w:val="00734FCC"/>
    <w:rsid w:val="00736A63"/>
    <w:rsid w:val="00736C18"/>
    <w:rsid w:val="00737EFC"/>
    <w:rsid w:val="007413C2"/>
    <w:rsid w:val="007648D5"/>
    <w:rsid w:val="00775863"/>
    <w:rsid w:val="00777969"/>
    <w:rsid w:val="007812D7"/>
    <w:rsid w:val="007948FD"/>
    <w:rsid w:val="007A44C4"/>
    <w:rsid w:val="007D5B8F"/>
    <w:rsid w:val="007F0E5A"/>
    <w:rsid w:val="007F6336"/>
    <w:rsid w:val="0081441B"/>
    <w:rsid w:val="00817E7C"/>
    <w:rsid w:val="0085136E"/>
    <w:rsid w:val="0087574B"/>
    <w:rsid w:val="00875A75"/>
    <w:rsid w:val="00887F9F"/>
    <w:rsid w:val="00892C66"/>
    <w:rsid w:val="00892FE1"/>
    <w:rsid w:val="00893CEC"/>
    <w:rsid w:val="008976D3"/>
    <w:rsid w:val="008A14C5"/>
    <w:rsid w:val="008C507B"/>
    <w:rsid w:val="008E0557"/>
    <w:rsid w:val="00920C83"/>
    <w:rsid w:val="00921D8C"/>
    <w:rsid w:val="00923BFB"/>
    <w:rsid w:val="0092756C"/>
    <w:rsid w:val="00941EF1"/>
    <w:rsid w:val="00945752"/>
    <w:rsid w:val="00960BAD"/>
    <w:rsid w:val="00967AE1"/>
    <w:rsid w:val="009964E2"/>
    <w:rsid w:val="009A3A36"/>
    <w:rsid w:val="009C01D1"/>
    <w:rsid w:val="009C2C87"/>
    <w:rsid w:val="009E0BB0"/>
    <w:rsid w:val="00A010EB"/>
    <w:rsid w:val="00A05DDB"/>
    <w:rsid w:val="00A210C9"/>
    <w:rsid w:val="00A22123"/>
    <w:rsid w:val="00A23ECD"/>
    <w:rsid w:val="00A245B0"/>
    <w:rsid w:val="00A32F01"/>
    <w:rsid w:val="00A37841"/>
    <w:rsid w:val="00A41986"/>
    <w:rsid w:val="00A419AC"/>
    <w:rsid w:val="00A43605"/>
    <w:rsid w:val="00A57120"/>
    <w:rsid w:val="00A61127"/>
    <w:rsid w:val="00A72BCA"/>
    <w:rsid w:val="00A755F7"/>
    <w:rsid w:val="00A972BE"/>
    <w:rsid w:val="00AA4A30"/>
    <w:rsid w:val="00AB175E"/>
    <w:rsid w:val="00AB3F11"/>
    <w:rsid w:val="00AC1076"/>
    <w:rsid w:val="00AC3E0E"/>
    <w:rsid w:val="00AD669B"/>
    <w:rsid w:val="00AE0536"/>
    <w:rsid w:val="00AE32D9"/>
    <w:rsid w:val="00AE3477"/>
    <w:rsid w:val="00AF25B8"/>
    <w:rsid w:val="00AF4B06"/>
    <w:rsid w:val="00B245E5"/>
    <w:rsid w:val="00B406B6"/>
    <w:rsid w:val="00BA52F6"/>
    <w:rsid w:val="00BA5AFC"/>
    <w:rsid w:val="00BC6738"/>
    <w:rsid w:val="00BD340D"/>
    <w:rsid w:val="00BE011C"/>
    <w:rsid w:val="00BF200B"/>
    <w:rsid w:val="00C30E17"/>
    <w:rsid w:val="00C5054A"/>
    <w:rsid w:val="00C50E4C"/>
    <w:rsid w:val="00C559BF"/>
    <w:rsid w:val="00C66C43"/>
    <w:rsid w:val="00C863CB"/>
    <w:rsid w:val="00C86B64"/>
    <w:rsid w:val="00CA0197"/>
    <w:rsid w:val="00CA15D8"/>
    <w:rsid w:val="00CB1272"/>
    <w:rsid w:val="00CC2CC5"/>
    <w:rsid w:val="00CD3170"/>
    <w:rsid w:val="00CD4015"/>
    <w:rsid w:val="00CD4138"/>
    <w:rsid w:val="00CD49EC"/>
    <w:rsid w:val="00CE3DB4"/>
    <w:rsid w:val="00CE3E6E"/>
    <w:rsid w:val="00CE79DA"/>
    <w:rsid w:val="00CF09F7"/>
    <w:rsid w:val="00CF4DBE"/>
    <w:rsid w:val="00CF4ECE"/>
    <w:rsid w:val="00CF7911"/>
    <w:rsid w:val="00D36259"/>
    <w:rsid w:val="00D6035C"/>
    <w:rsid w:val="00D61C16"/>
    <w:rsid w:val="00D665EA"/>
    <w:rsid w:val="00D72FF6"/>
    <w:rsid w:val="00D909BD"/>
    <w:rsid w:val="00DA0FF7"/>
    <w:rsid w:val="00DA2C7F"/>
    <w:rsid w:val="00DB376B"/>
    <w:rsid w:val="00DB7044"/>
    <w:rsid w:val="00DB7607"/>
    <w:rsid w:val="00DC52E7"/>
    <w:rsid w:val="00DC6A75"/>
    <w:rsid w:val="00DD03E7"/>
    <w:rsid w:val="00DE066E"/>
    <w:rsid w:val="00E0202C"/>
    <w:rsid w:val="00E05848"/>
    <w:rsid w:val="00E1270A"/>
    <w:rsid w:val="00E23A28"/>
    <w:rsid w:val="00E24A5C"/>
    <w:rsid w:val="00E27D67"/>
    <w:rsid w:val="00E572DC"/>
    <w:rsid w:val="00E76D27"/>
    <w:rsid w:val="00E829D1"/>
    <w:rsid w:val="00E8538A"/>
    <w:rsid w:val="00E8618C"/>
    <w:rsid w:val="00E90B43"/>
    <w:rsid w:val="00E956A4"/>
    <w:rsid w:val="00EA2732"/>
    <w:rsid w:val="00EA5252"/>
    <w:rsid w:val="00ED4D9E"/>
    <w:rsid w:val="00EE56CE"/>
    <w:rsid w:val="00F108C5"/>
    <w:rsid w:val="00F34862"/>
    <w:rsid w:val="00F366BC"/>
    <w:rsid w:val="00F37EB4"/>
    <w:rsid w:val="00F83198"/>
    <w:rsid w:val="00FA0A2E"/>
    <w:rsid w:val="00FA583C"/>
    <w:rsid w:val="00FB6AA6"/>
    <w:rsid w:val="00FC1B7B"/>
    <w:rsid w:val="00FC5359"/>
    <w:rsid w:val="00FE6850"/>
    <w:rsid w:val="00FF0651"/>
    <w:rsid w:val="00FF7E85"/>
    <w:rsid w:val="02567C49"/>
    <w:rsid w:val="02A1013A"/>
    <w:rsid w:val="03291318"/>
    <w:rsid w:val="040E6CC3"/>
    <w:rsid w:val="04F63B24"/>
    <w:rsid w:val="08467C37"/>
    <w:rsid w:val="0AC30043"/>
    <w:rsid w:val="0AC56D13"/>
    <w:rsid w:val="0E4918DA"/>
    <w:rsid w:val="0FB945D6"/>
    <w:rsid w:val="0FF75812"/>
    <w:rsid w:val="116679CE"/>
    <w:rsid w:val="1233497B"/>
    <w:rsid w:val="12C03934"/>
    <w:rsid w:val="1469766E"/>
    <w:rsid w:val="14EF6503"/>
    <w:rsid w:val="16936950"/>
    <w:rsid w:val="19043D9F"/>
    <w:rsid w:val="1A3027AF"/>
    <w:rsid w:val="1DC03F05"/>
    <w:rsid w:val="1F2C39FB"/>
    <w:rsid w:val="1FB96714"/>
    <w:rsid w:val="21176AAF"/>
    <w:rsid w:val="213805EE"/>
    <w:rsid w:val="22A50942"/>
    <w:rsid w:val="230D5BEA"/>
    <w:rsid w:val="23E94515"/>
    <w:rsid w:val="246E3827"/>
    <w:rsid w:val="2509434F"/>
    <w:rsid w:val="27C3167F"/>
    <w:rsid w:val="27E03F89"/>
    <w:rsid w:val="282E5799"/>
    <w:rsid w:val="2B1A104E"/>
    <w:rsid w:val="2BD32739"/>
    <w:rsid w:val="2C8A4C88"/>
    <w:rsid w:val="2D0A585B"/>
    <w:rsid w:val="2DCC162D"/>
    <w:rsid w:val="2FDF1EE1"/>
    <w:rsid w:val="31984974"/>
    <w:rsid w:val="32F07149"/>
    <w:rsid w:val="3A666D1C"/>
    <w:rsid w:val="3B151A02"/>
    <w:rsid w:val="3B543576"/>
    <w:rsid w:val="3C7D7879"/>
    <w:rsid w:val="3CA12FBF"/>
    <w:rsid w:val="448304E4"/>
    <w:rsid w:val="44867595"/>
    <w:rsid w:val="460E3537"/>
    <w:rsid w:val="4B757C4F"/>
    <w:rsid w:val="515661A2"/>
    <w:rsid w:val="518663DA"/>
    <w:rsid w:val="5221128B"/>
    <w:rsid w:val="532A0F25"/>
    <w:rsid w:val="544A1537"/>
    <w:rsid w:val="54EF5C5F"/>
    <w:rsid w:val="55604F52"/>
    <w:rsid w:val="56FC437C"/>
    <w:rsid w:val="59BF0A96"/>
    <w:rsid w:val="5A201BD1"/>
    <w:rsid w:val="5A3E07C2"/>
    <w:rsid w:val="5B7C0206"/>
    <w:rsid w:val="690F6512"/>
    <w:rsid w:val="6950073E"/>
    <w:rsid w:val="6C474541"/>
    <w:rsid w:val="6C837223"/>
    <w:rsid w:val="6F2F27C8"/>
    <w:rsid w:val="6F534220"/>
    <w:rsid w:val="70C65C93"/>
    <w:rsid w:val="72CB14D3"/>
    <w:rsid w:val="72CB49F0"/>
    <w:rsid w:val="74206713"/>
    <w:rsid w:val="74B76ECA"/>
    <w:rsid w:val="74C6742C"/>
    <w:rsid w:val="75C16882"/>
    <w:rsid w:val="78E700E0"/>
    <w:rsid w:val="79192969"/>
    <w:rsid w:val="7BCE1C3C"/>
    <w:rsid w:val="7BFF019C"/>
    <w:rsid w:val="7CD268A6"/>
    <w:rsid w:val="7D3F25E9"/>
    <w:rsid w:val="7DC2351F"/>
    <w:rsid w:val="7E0230E5"/>
    <w:rsid w:val="7E4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/>
      <w:snapToGrid/>
      <w:spacing w:after="120"/>
    </w:pPr>
    <w:rPr>
      <w:rFonts w:ascii="Times New Roman" w:hAnsi="Times New Roman" w:eastAsia="宋体"/>
      <w:kern w:val="2"/>
      <w:sz w:val="32"/>
      <w:szCs w:val="24"/>
    </w:r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便笺（组织部）.dotx</Template>
  <Company>china</Company>
  <Pages>1</Pages>
  <Words>376</Words>
  <Characters>381</Characters>
  <Lines>1</Lines>
  <Paragraphs>1</Paragraphs>
  <TotalTime>5</TotalTime>
  <ScaleCrop>false</ScaleCrop>
  <LinksUpToDate>false</LinksUpToDate>
  <CharactersWithSpaces>381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2017-09-25T11:22:00Z</dcterms:created>
  <dc:creator>文印室</dc:creator>
  <cp:lastModifiedBy>wao</cp:lastModifiedBy>
  <cp:lastPrinted>2020-10-29T18:29:00Z</cp:lastPrinted>
  <dcterms:modified xsi:type="dcterms:W3CDTF">2025-02-20T00:45:58Z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5846E8F09EFA48A09D48E0941BB736CD_13</vt:lpwstr>
  </property>
  <property fmtid="{D5CDD505-2E9C-101B-9397-08002B2CF9AE}" pid="4" name="KSOTemplateDocerSaveRecord">
    <vt:lpwstr>eyJoZGlkIjoiYTY4ZWE4NjQ1M2RjMjU0ZjRkMjc1NDA4MjUyZTNkZjAiLCJ1c2VySWQiOiI5NTI0NTM1MzUifQ==</vt:lpwstr>
  </property>
</Properties>
</file>