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ascii="仿宋_GB2312" w:eastAsia="黑体" w:cs="仿宋_GB2312" w:hAnsi="仿宋_GB2312" w:hint="eastAsia"/>
          <w:sz w:val="28"/>
          <w:szCs w:val="28"/>
          <w:lang w:eastAsia="zh-CN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/>
          <w:sz w:val="13"/>
          <w:szCs w:val="13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流动人员审查表</w:t>
      </w:r>
    </w:p>
    <w:tbl>
      <w:tblPr>
        <w:jc w:val="cent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55"/>
        <w:gridCol w:w="1491"/>
        <w:gridCol w:w="866"/>
        <w:gridCol w:w="1054"/>
        <w:gridCol w:w="1796"/>
        <w:gridCol w:w="1252"/>
        <w:gridCol w:w="1272"/>
        <w:gridCol w:w="9"/>
      </w:tblGrid>
      <w:tr>
        <w:trPr>
          <w:trHeight w:val="612"/>
          <w:gridAfter w:val="1"/>
          <w:wAfter w:w="9" w:type="dxa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619"/>
          <w:gridAfter w:val="1"/>
          <w:wAfter w:w="9" w:type="dxa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毕业学校及专业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</w:tr>
      <w:tr>
        <w:trPr>
          <w:trHeight w:val="619"/>
          <w:gridAfter w:val="1"/>
          <w:wAfter w:w="9" w:type="dxa"/>
        </w:trPr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61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现 职 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授予部门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及 时 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拟晋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612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受聘时间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受聘单位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及 岗 位</w:t>
            </w:r>
          </w:p>
        </w:tc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607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Chars="50" w:firstLine="140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档案保管部门</w:t>
            </w:r>
          </w:p>
        </w:tc>
        <w:tc>
          <w:tcPr>
            <w:tcW w:w="6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>
        <w:trPr>
          <w:trHeight w:val="319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bookmarkStart w:id="0" w:name="_GoBack"/>
        <w:bookmarkEnd w:id="0"/>
      </w:tr>
      <w:tr>
        <w:trPr>
          <w:trHeight w:val="216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推荐单位意见</w:t>
            </w:r>
          </w:p>
        </w:tc>
        <w:tc>
          <w:tcPr>
            <w:tcW w:w="7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pStyle w:val="15"/>
              <w:spacing w:line="40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    月    日</w:t>
            </w:r>
          </w:p>
        </w:tc>
      </w:tr>
      <w:tr>
        <w:trPr>
          <w:trHeight w:val="290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市地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省直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pStyle w:val="15"/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盖章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mRkODdhYmE5Mzk4MTVlMTBhMzlmYzZiZDJhOGJmZj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after="120" w:afterAutospacing="0"/>
    </w:pPr>
  </w:style>
  <w:style w:type="paragraph" w:styleId="16">
    <w:name w:val="Body Text Indent 2"/>
    <w:basedOn w:val="0"/>
    <w:pPr>
      <w:spacing w:after="120" w:afterAutospacing="0" w:line="480" w:lineRule="auto"/>
      <w:ind w:leftChars="200" w:left="200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footnote text"/>
    <w:basedOn w:val="0"/>
    <w:pPr>
      <w:snapToGrid w:val="0"/>
      <w:jc w:val="left"/>
    </w:pPr>
    <w:rPr>
      <w:sz w:val="18"/>
      <w:szCs w:val="18"/>
    </w:rPr>
  </w:style>
  <w:style w:type="paragraph" w:styleId="19">
    <w:name w:val="Normal (Web)"/>
    <w:basedOn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20">
    <w:name w:val="Hyperlink"/>
    <w:basedOn w:val="10"/>
    <w:rPr>
      <w:rFonts w:ascii="宋体" w:eastAsia="宋体" w:cs="宋体"/>
      <w:color w:val="000000"/>
      <w:sz w:val="18"/>
      <w:szCs w:val="18"/>
      <w:u w:val="none"/>
    </w:rPr>
  </w:style>
  <w:style w:type="paragraph" w:customStyle="1" w:styleId="21">
    <w:name w:val="_Style 2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1</Pages>
  <Words>116</Words>
  <Characters>116</Characters>
  <Lines>58</Lines>
  <Paragraphs>37</Paragraphs>
  <CharactersWithSpaces>254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...伟平</dc:creator>
  <cp:lastModifiedBy>wjw</cp:lastModifiedBy>
  <cp:revision>1</cp:revision>
  <dcterms:created xsi:type="dcterms:W3CDTF">2024-07-31T05:30:00Z</dcterms:created>
  <dcterms:modified xsi:type="dcterms:W3CDTF">2024-08-13T08:12:09Z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ADD9C16944FF4208AEB2519A097A0683_11</vt:lpwstr>
  </property>
</Properties>
</file>